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408B1" w:rsidR="007408B1" w:rsidP="00FB23FE" w:rsidRDefault="007408B1" w14:paraId="14112073" w14:textId="77777777">
      <w:pPr>
        <w:rPr>
          <w:rFonts w:ascii="Calibri" w:hAnsi="Calibri" w:eastAsia="Calibri" w:cs="Arial"/>
          <w:sz w:val="20"/>
          <w:szCs w:val="20"/>
        </w:rPr>
      </w:pPr>
    </w:p>
    <w:p w:rsidR="00FE5272" w:rsidP="00FE5272" w:rsidRDefault="00FE5272" w14:paraId="0EA1D0C2" w14:textId="77777777">
      <w:pPr>
        <w:pStyle w:val="STORTITTEL"/>
      </w:pPr>
      <w:r>
        <w:t>søknadsskjema for sponsing</w:t>
      </w:r>
    </w:p>
    <w:p w:rsidR="00FE5272" w:rsidP="00FE5272" w:rsidRDefault="00FE5272" w14:paraId="70D25427" w14:textId="77777777">
      <w:pPr>
        <w:pStyle w:val="Listeavsnitt"/>
      </w:pPr>
    </w:p>
    <w:p w:rsidR="00FE5272" w:rsidP="00FE5272" w:rsidRDefault="00FE5272" w14:paraId="4FF3466A" w14:textId="77777777">
      <w:pPr>
        <w:pStyle w:val="Undertittel"/>
      </w:pPr>
      <w:r w:rsidRPr="00420A72">
        <w:t xml:space="preserve">Sponsing </w:t>
      </w:r>
      <w:r>
        <w:t xml:space="preserve">i ALLSKOG </w:t>
      </w:r>
      <w:r w:rsidRPr="00420A72">
        <w:t xml:space="preserve">er en andelseierfordel. </w:t>
      </w:r>
    </w:p>
    <w:p w:rsidR="00DF36DC" w:rsidP="00FE5272" w:rsidRDefault="00DF36DC" w14:paraId="6209D9D2" w14:textId="77777777">
      <w:pPr>
        <w:pStyle w:val="Undertittel"/>
      </w:pPr>
    </w:p>
    <w:p w:rsidRPr="00DF36DC" w:rsidR="00FE5272" w:rsidP="00FE5272" w:rsidRDefault="00FE5272" w14:paraId="42E1403A" w14:textId="77777777">
      <w:pPr>
        <w:pStyle w:val="Undertittel"/>
        <w:rPr>
          <w:u w:val="single"/>
        </w:rPr>
      </w:pPr>
      <w:r w:rsidRPr="00DF36DC">
        <w:rPr>
          <w:u w:val="single"/>
        </w:rPr>
        <w:t>Vedkommende som står som søker må derfor være andelseier i Allskog samt ha en formell rolle i det lag/organisasjon som søker.</w:t>
      </w:r>
    </w:p>
    <w:p w:rsidR="00FE5272" w:rsidP="00FE5272" w:rsidRDefault="00FE5272" w14:paraId="5669C43D" w14:textId="77777777">
      <w:pPr>
        <w:pStyle w:val="Brdtekst1"/>
      </w:pPr>
    </w:p>
    <w:p w:rsidRPr="00C24FB5" w:rsidR="00FE5272" w:rsidP="00FE5272" w:rsidRDefault="00FE5272" w14:paraId="329A49D4" w14:textId="6A3BF144">
      <w:pPr>
        <w:pStyle w:val="Brdtekst1"/>
        <w:rPr>
          <w:b/>
        </w:rPr>
      </w:pPr>
      <w:r w:rsidRPr="00C24FB5">
        <w:rPr>
          <w:b/>
        </w:rPr>
        <w:t xml:space="preserve">Søknadsfrist: 1. </w:t>
      </w:r>
      <w:r>
        <w:rPr>
          <w:b/>
        </w:rPr>
        <w:t xml:space="preserve">juni </w:t>
      </w:r>
      <w:r w:rsidRPr="00C24FB5">
        <w:rPr>
          <w:b/>
        </w:rPr>
        <w:t xml:space="preserve">og 1. </w:t>
      </w:r>
      <w:r w:rsidR="008D0A41">
        <w:rPr>
          <w:b/>
        </w:rPr>
        <w:t>oktober</w:t>
      </w:r>
      <w:r w:rsidRPr="00C24FB5">
        <w:rPr>
          <w:b/>
        </w:rPr>
        <w:t xml:space="preserve">. </w:t>
      </w:r>
    </w:p>
    <w:p w:rsidR="00FE5272" w:rsidP="00FE5272" w:rsidRDefault="00FE5272" w14:paraId="640F128B" w14:textId="77777777">
      <w:pPr>
        <w:pStyle w:val="Brdtekst1"/>
        <w:rPr>
          <w:b/>
        </w:rPr>
      </w:pPr>
      <w:r w:rsidRPr="00B56643">
        <w:rPr>
          <w:b/>
        </w:rPr>
        <w:t xml:space="preserve">Søknaden sendes </w:t>
      </w:r>
      <w:hyperlink w:history="1" r:id="rId10">
        <w:r w:rsidRPr="005E557F">
          <w:rPr>
            <w:rStyle w:val="Hyperkobling"/>
            <w:b/>
          </w:rPr>
          <w:t>firmapost@allskog.no</w:t>
        </w:r>
      </w:hyperlink>
    </w:p>
    <w:p w:rsidR="00FE5272" w:rsidP="00FE5272" w:rsidRDefault="00FE5272" w14:paraId="3147581B" w14:textId="77777777">
      <w:pPr>
        <w:pStyle w:val="Brdtekst1"/>
      </w:pPr>
      <w:r>
        <w:t>Spørsmål om dette kan stilles til organisasjonssjef Oddny Estenstad.</w:t>
      </w:r>
    </w:p>
    <w:p w:rsidR="00FE5272" w:rsidP="00FE5272" w:rsidRDefault="00FE5272" w14:paraId="190BD615" w14:textId="77777777">
      <w:pPr>
        <w:pStyle w:val="Brdtekst1"/>
      </w:pPr>
    </w:p>
    <w:p w:rsidR="00FE5272" w:rsidP="00FE5272" w:rsidRDefault="00FE5272" w14:paraId="7620A809" w14:textId="77777777">
      <w:pPr>
        <w:pStyle w:val="Brdtekst1"/>
      </w:pPr>
      <w:r>
        <w:t>Søknader som er utenfor strategi, vil få rask tilbakemelding.</w:t>
      </w:r>
    </w:p>
    <w:p w:rsidR="00FE5272" w:rsidP="00FE5272" w:rsidRDefault="00FE5272" w14:paraId="5DDB5B40" w14:textId="77777777">
      <w:pPr>
        <w:pStyle w:val="Brdtekst1"/>
      </w:pPr>
      <w:r>
        <w:t>Søknader som er innenfor strategi og blir innvilget, vil få svar maks 2-3 uker etter søknadsfrist.</w:t>
      </w:r>
    </w:p>
    <w:p w:rsidR="00FE5272" w:rsidP="00FE5272" w:rsidRDefault="00FE5272" w14:paraId="43489B5D" w14:textId="77777777">
      <w:pPr>
        <w:pStyle w:val="Brdtekst1"/>
      </w:pPr>
    </w:p>
    <w:p w:rsidRPr="00C24FB5" w:rsidR="00FE5272" w:rsidP="00FE5272" w:rsidRDefault="00FE5272" w14:paraId="537D14F4" w14:textId="77777777">
      <w:pPr>
        <w:pStyle w:val="Undertittel"/>
        <w:rPr>
          <w:sz w:val="24"/>
        </w:rPr>
      </w:pPr>
      <w:r w:rsidRPr="00C24FB5">
        <w:rPr>
          <w:sz w:val="24"/>
        </w:rPr>
        <w:t>Søknad</w:t>
      </w:r>
    </w:p>
    <w:p w:rsidR="00FE5272" w:rsidP="00FE5272" w:rsidRDefault="00FE5272" w14:paraId="0099AA23" w14:textId="77777777">
      <w:pPr>
        <w:pStyle w:val="Undertittel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FE5272" w:rsidTr="00E553FD" w14:paraId="0927AED4" w14:textId="77777777">
        <w:tc>
          <w:tcPr>
            <w:tcW w:w="3397" w:type="dxa"/>
          </w:tcPr>
          <w:p w:rsidR="00FE5272" w:rsidP="00E553FD" w:rsidRDefault="00FE5272" w14:paraId="2220BDDC" w14:textId="77777777">
            <w:pPr>
              <w:pStyle w:val="Undertittel"/>
            </w:pPr>
            <w:r>
              <w:t>organisasjon som søker:</w:t>
            </w:r>
          </w:p>
        </w:tc>
        <w:tc>
          <w:tcPr>
            <w:tcW w:w="5097" w:type="dxa"/>
          </w:tcPr>
          <w:p w:rsidR="00FE5272" w:rsidP="00E553FD" w:rsidRDefault="00FE5272" w14:paraId="5D205CCA" w14:textId="77777777">
            <w:pPr>
              <w:pStyle w:val="Brdtekst1"/>
            </w:pPr>
          </w:p>
          <w:p w:rsidR="00FE5272" w:rsidP="00E553FD" w:rsidRDefault="00FE5272" w14:paraId="3D949BBE" w14:textId="77777777">
            <w:pPr>
              <w:pStyle w:val="Brdtekst1"/>
            </w:pPr>
          </w:p>
        </w:tc>
      </w:tr>
      <w:tr w:rsidR="00FE5272" w:rsidTr="00E553FD" w14:paraId="68A0E9F5" w14:textId="77777777">
        <w:tc>
          <w:tcPr>
            <w:tcW w:w="3397" w:type="dxa"/>
          </w:tcPr>
          <w:p w:rsidR="00FE5272" w:rsidP="00E553FD" w:rsidRDefault="00FE5272" w14:paraId="526AB695" w14:textId="77777777">
            <w:pPr>
              <w:pStyle w:val="Undertittel"/>
            </w:pPr>
            <w:r>
              <w:t>org.nr:</w:t>
            </w:r>
          </w:p>
        </w:tc>
        <w:tc>
          <w:tcPr>
            <w:tcW w:w="5097" w:type="dxa"/>
          </w:tcPr>
          <w:p w:rsidR="00FE5272" w:rsidP="00E553FD" w:rsidRDefault="00FE5272" w14:paraId="62EB5B7A" w14:textId="77777777">
            <w:pPr>
              <w:pStyle w:val="Brdtekst1"/>
            </w:pPr>
          </w:p>
          <w:p w:rsidR="00FE5272" w:rsidP="00E553FD" w:rsidRDefault="00FE5272" w14:paraId="7A213FFE" w14:textId="77777777">
            <w:pPr>
              <w:pStyle w:val="Brdtekst1"/>
            </w:pPr>
          </w:p>
        </w:tc>
      </w:tr>
      <w:tr w:rsidR="00FE5272" w:rsidTr="00E553FD" w14:paraId="202661D3" w14:textId="77777777">
        <w:tc>
          <w:tcPr>
            <w:tcW w:w="3397" w:type="dxa"/>
          </w:tcPr>
          <w:p w:rsidR="00FE5272" w:rsidP="00E553FD" w:rsidRDefault="00FE5272" w14:paraId="003C516C" w14:textId="77777777">
            <w:pPr>
              <w:pStyle w:val="Undertittel"/>
            </w:pPr>
            <w:r>
              <w:t>bankkonto:</w:t>
            </w:r>
          </w:p>
        </w:tc>
        <w:tc>
          <w:tcPr>
            <w:tcW w:w="5097" w:type="dxa"/>
          </w:tcPr>
          <w:p w:rsidR="00FE5272" w:rsidP="00E553FD" w:rsidRDefault="00FE5272" w14:paraId="250C418D" w14:textId="77777777">
            <w:pPr>
              <w:pStyle w:val="Brdtekst1"/>
            </w:pPr>
          </w:p>
          <w:p w:rsidR="00FE5272" w:rsidP="00E553FD" w:rsidRDefault="00FE5272" w14:paraId="623B833B" w14:textId="77777777">
            <w:pPr>
              <w:pStyle w:val="Brdtekst1"/>
            </w:pPr>
          </w:p>
        </w:tc>
      </w:tr>
      <w:tr w:rsidR="00FE5272" w:rsidTr="00E553FD" w14:paraId="56AE1A6A" w14:textId="77777777">
        <w:tc>
          <w:tcPr>
            <w:tcW w:w="3397" w:type="dxa"/>
          </w:tcPr>
          <w:p w:rsidR="00FE5272" w:rsidP="00E553FD" w:rsidRDefault="00FE5272" w14:paraId="7B83AB00" w14:textId="77777777">
            <w:pPr>
              <w:pStyle w:val="Undertittel"/>
            </w:pPr>
            <w:r>
              <w:t>ansvarlig søker (denne må være andelseier i allskog):</w:t>
            </w:r>
          </w:p>
        </w:tc>
        <w:tc>
          <w:tcPr>
            <w:tcW w:w="5097" w:type="dxa"/>
          </w:tcPr>
          <w:p w:rsidR="00FE5272" w:rsidP="00E553FD" w:rsidRDefault="00FE5272" w14:paraId="0544068E" w14:textId="77777777">
            <w:pPr>
              <w:pStyle w:val="Brdtekst1"/>
            </w:pPr>
          </w:p>
          <w:p w:rsidR="00FE5272" w:rsidP="00E553FD" w:rsidRDefault="00FE5272" w14:paraId="1DBC2A43" w14:textId="77777777">
            <w:pPr>
              <w:pStyle w:val="Brdtekst1"/>
            </w:pPr>
          </w:p>
        </w:tc>
      </w:tr>
      <w:tr w:rsidR="00FE5272" w:rsidTr="00E553FD" w14:paraId="11F9E753" w14:textId="77777777">
        <w:tc>
          <w:tcPr>
            <w:tcW w:w="3397" w:type="dxa"/>
          </w:tcPr>
          <w:p w:rsidR="00FE5272" w:rsidP="00E553FD" w:rsidRDefault="00FE5272" w14:paraId="703838AF" w14:textId="77777777">
            <w:pPr>
              <w:pStyle w:val="Undertittel"/>
            </w:pPr>
            <w:r>
              <w:t>søkers formelle tilknytning til lag/org:</w:t>
            </w:r>
          </w:p>
        </w:tc>
        <w:tc>
          <w:tcPr>
            <w:tcW w:w="5097" w:type="dxa"/>
          </w:tcPr>
          <w:p w:rsidR="00FE5272" w:rsidP="00E553FD" w:rsidRDefault="00FE5272" w14:paraId="37E38C28" w14:textId="77777777">
            <w:pPr>
              <w:pStyle w:val="Brdtekst1"/>
            </w:pPr>
          </w:p>
          <w:p w:rsidR="00FE5272" w:rsidP="00E553FD" w:rsidRDefault="00FE5272" w14:paraId="2F84BAAA" w14:textId="77777777">
            <w:pPr>
              <w:pStyle w:val="Brdtekst1"/>
            </w:pPr>
          </w:p>
        </w:tc>
      </w:tr>
      <w:tr w:rsidR="00FE5272" w:rsidTr="00E553FD" w14:paraId="48CCA918" w14:textId="77777777">
        <w:tc>
          <w:tcPr>
            <w:tcW w:w="3397" w:type="dxa"/>
          </w:tcPr>
          <w:p w:rsidR="00FE5272" w:rsidP="00E553FD" w:rsidRDefault="00FE5272" w14:paraId="3B2C0D48" w14:textId="77777777">
            <w:pPr>
              <w:pStyle w:val="Undertittel"/>
            </w:pPr>
            <w:r>
              <w:t>mobilnr:</w:t>
            </w:r>
          </w:p>
        </w:tc>
        <w:tc>
          <w:tcPr>
            <w:tcW w:w="5097" w:type="dxa"/>
          </w:tcPr>
          <w:p w:rsidR="00FE5272" w:rsidP="00E553FD" w:rsidRDefault="00FE5272" w14:paraId="24064A7D" w14:textId="77777777">
            <w:pPr>
              <w:pStyle w:val="Brdtekst1"/>
            </w:pPr>
          </w:p>
          <w:p w:rsidR="00FE5272" w:rsidP="00E553FD" w:rsidRDefault="00FE5272" w14:paraId="20647441" w14:textId="77777777">
            <w:pPr>
              <w:pStyle w:val="Brdtekst1"/>
            </w:pPr>
          </w:p>
        </w:tc>
      </w:tr>
      <w:tr w:rsidR="00FE5272" w:rsidTr="00E553FD" w14:paraId="1F76E700" w14:textId="77777777">
        <w:tc>
          <w:tcPr>
            <w:tcW w:w="3397" w:type="dxa"/>
          </w:tcPr>
          <w:p w:rsidR="00FE5272" w:rsidP="00E553FD" w:rsidRDefault="00FE5272" w14:paraId="6E7FE27F" w14:textId="77777777">
            <w:pPr>
              <w:pStyle w:val="Undertittel"/>
            </w:pPr>
            <w:r>
              <w:t>e-post:</w:t>
            </w:r>
          </w:p>
        </w:tc>
        <w:tc>
          <w:tcPr>
            <w:tcW w:w="5097" w:type="dxa"/>
          </w:tcPr>
          <w:p w:rsidR="00FE5272" w:rsidP="00E553FD" w:rsidRDefault="00FE5272" w14:paraId="3B2107BD" w14:textId="77777777">
            <w:pPr>
              <w:pStyle w:val="Brdtekst1"/>
            </w:pPr>
          </w:p>
          <w:p w:rsidR="00FE5272" w:rsidP="00E553FD" w:rsidRDefault="00FE5272" w14:paraId="7D32C32F" w14:textId="77777777">
            <w:pPr>
              <w:pStyle w:val="Brdtekst1"/>
            </w:pPr>
          </w:p>
        </w:tc>
      </w:tr>
    </w:tbl>
    <w:p w:rsidR="00FE5272" w:rsidP="00FE5272" w:rsidRDefault="00FE5272" w14:paraId="2F88A778" w14:textId="77777777">
      <w:r>
        <w:rPr>
          <w:b/>
          <w:bCs/>
          <w:caps/>
        </w:rPr>
        <w:br w:type="page"/>
      </w:r>
    </w:p>
    <w:tbl>
      <w:tblPr>
        <w:tblStyle w:val="Tabellrutenett"/>
        <w:tblW w:w="8910" w:type="dxa"/>
        <w:tblLook w:val="04A0" w:firstRow="1" w:lastRow="0" w:firstColumn="1" w:lastColumn="0" w:noHBand="0" w:noVBand="1"/>
      </w:tblPr>
      <w:tblGrid>
        <w:gridCol w:w="2250"/>
        <w:gridCol w:w="6660"/>
      </w:tblGrid>
      <w:tr w:rsidR="00FE5272" w:rsidTr="309F6820" w14:paraId="39977CAA" w14:textId="77777777">
        <w:tc>
          <w:tcPr>
            <w:tcW w:w="2250" w:type="dxa"/>
            <w:tcMar/>
          </w:tcPr>
          <w:p w:rsidR="00FE5272" w:rsidP="00E553FD" w:rsidRDefault="00FE5272" w14:paraId="288D707A" w14:textId="77777777">
            <w:pPr>
              <w:pStyle w:val="Undertittel"/>
            </w:pPr>
            <w:r>
              <w:lastRenderedPageBreak/>
              <w:t>Beskriv søknad:</w:t>
            </w:r>
          </w:p>
          <w:p w:rsidR="00FE5272" w:rsidP="00E553FD" w:rsidRDefault="00FE5272" w14:paraId="5520AF8B" w14:textId="77777777">
            <w:pPr>
              <w:pStyle w:val="Undertittel"/>
            </w:pPr>
          </w:p>
          <w:p w:rsidR="00FE5272" w:rsidP="00E553FD" w:rsidRDefault="00FE5272" w14:paraId="61FB3C50" w14:textId="77777777">
            <w:pPr>
              <w:pStyle w:val="Undertittel"/>
            </w:pPr>
          </w:p>
          <w:p w:rsidR="00FE5272" w:rsidP="00E553FD" w:rsidRDefault="00FE5272" w14:paraId="7E45BA93" w14:textId="77777777">
            <w:pPr>
              <w:pStyle w:val="Undertittel"/>
            </w:pPr>
            <w:r>
              <w:t>Husk dato dersom det er et arrangement!</w:t>
            </w:r>
          </w:p>
        </w:tc>
        <w:tc>
          <w:tcPr>
            <w:tcW w:w="6660" w:type="dxa"/>
            <w:tcMar/>
          </w:tcPr>
          <w:p w:rsidR="00FE5272" w:rsidP="00E553FD" w:rsidRDefault="00FE5272" w14:paraId="5413A0B9" w14:textId="77777777">
            <w:pPr>
              <w:pStyle w:val="Brdtekst1"/>
            </w:pPr>
          </w:p>
          <w:p w:rsidR="00FE5272" w:rsidP="00E553FD" w:rsidRDefault="00FE5272" w14:paraId="1009B4D9" w14:textId="77777777">
            <w:pPr>
              <w:pStyle w:val="Brdtekst1"/>
            </w:pPr>
          </w:p>
          <w:p w:rsidR="00FE5272" w:rsidP="00E553FD" w:rsidRDefault="00FE5272" w14:paraId="5F6BA1ED" w14:textId="77777777">
            <w:pPr>
              <w:pStyle w:val="Brdtekst1"/>
            </w:pPr>
          </w:p>
          <w:p w:rsidR="00FE5272" w:rsidP="00E553FD" w:rsidRDefault="00FE5272" w14:paraId="3F2FEAAC" w14:textId="77777777">
            <w:pPr>
              <w:pStyle w:val="Brdtekst1"/>
            </w:pPr>
          </w:p>
          <w:p w:rsidR="00FE5272" w:rsidP="00E553FD" w:rsidRDefault="00FE5272" w14:paraId="2C4A9FB4" w14:textId="77777777">
            <w:pPr>
              <w:pStyle w:val="Brdtekst1"/>
            </w:pPr>
          </w:p>
          <w:p w:rsidR="00FE5272" w:rsidP="00E553FD" w:rsidRDefault="00FE5272" w14:paraId="45DD805A" w14:textId="77777777">
            <w:pPr>
              <w:pStyle w:val="Brdtekst1"/>
            </w:pPr>
          </w:p>
          <w:p w:rsidR="00FE5272" w:rsidP="00E553FD" w:rsidRDefault="00FE5272" w14:paraId="5D91CCDE" w14:textId="77777777">
            <w:pPr>
              <w:pStyle w:val="Brdtekst1"/>
            </w:pPr>
          </w:p>
          <w:p w:rsidR="00FE5272" w:rsidP="00E553FD" w:rsidRDefault="00FE5272" w14:paraId="3D6D4820" w14:textId="77777777">
            <w:pPr>
              <w:pStyle w:val="Brdtekst1"/>
            </w:pPr>
          </w:p>
          <w:p w:rsidR="00FE5272" w:rsidP="00E553FD" w:rsidRDefault="00FE5272" w14:paraId="2474C78C" w14:textId="77777777">
            <w:pPr>
              <w:pStyle w:val="Brdtekst1"/>
            </w:pPr>
          </w:p>
          <w:p w:rsidR="00FE5272" w:rsidP="00E553FD" w:rsidRDefault="00FE5272" w14:paraId="2F180A1F" w14:textId="77777777">
            <w:pPr>
              <w:pStyle w:val="Brdtekst1"/>
            </w:pPr>
          </w:p>
          <w:p w:rsidR="00FE5272" w:rsidP="00E553FD" w:rsidRDefault="00FE5272" w14:paraId="48490CF2" w14:textId="77777777">
            <w:pPr>
              <w:pStyle w:val="Brdtekst1"/>
            </w:pPr>
          </w:p>
          <w:p w:rsidR="00FE5272" w:rsidP="00E553FD" w:rsidRDefault="00FE5272" w14:paraId="358276E8" w14:textId="77777777">
            <w:pPr>
              <w:pStyle w:val="Brdtekst1"/>
            </w:pPr>
          </w:p>
          <w:p w:rsidR="00FE5272" w:rsidP="00E553FD" w:rsidRDefault="00FE5272" w14:paraId="691877B3" w14:textId="77777777">
            <w:pPr>
              <w:pStyle w:val="Brdtekst1"/>
            </w:pPr>
          </w:p>
          <w:p w:rsidR="00FE5272" w:rsidP="00E553FD" w:rsidRDefault="00FE5272" w14:noSpellErr="1" w14:paraId="361A0970" w14:textId="4D612B79">
            <w:pPr>
              <w:pStyle w:val="Brdtekst1"/>
            </w:pPr>
          </w:p>
          <w:p w:rsidR="00FE5272" w:rsidP="00E553FD" w:rsidRDefault="00FE5272" w14:paraId="2FDF501D" w14:textId="5A740383">
            <w:pPr>
              <w:pStyle w:val="Brdtekst1"/>
            </w:pPr>
          </w:p>
          <w:p w:rsidR="00FE5272" w:rsidP="00E553FD" w:rsidRDefault="00FE5272" w14:paraId="699E9C42" w14:textId="15D185AD">
            <w:pPr>
              <w:pStyle w:val="Brdtekst1"/>
            </w:pPr>
          </w:p>
          <w:p w:rsidR="00FE5272" w:rsidP="00E553FD" w:rsidRDefault="00FE5272" w14:paraId="17CAF89C" w14:textId="75F14C6E">
            <w:pPr>
              <w:pStyle w:val="Brdtekst1"/>
            </w:pPr>
          </w:p>
          <w:p w:rsidR="00FE5272" w:rsidP="00E553FD" w:rsidRDefault="00FE5272" w14:paraId="752E64DB" w14:textId="61A6A74B">
            <w:pPr>
              <w:pStyle w:val="Brdtekst1"/>
            </w:pPr>
          </w:p>
          <w:p w:rsidR="00FE5272" w:rsidP="00E553FD" w:rsidRDefault="00FE5272" w14:paraId="5C6D8E39" w14:textId="7A639DAE">
            <w:pPr>
              <w:pStyle w:val="Brdtekst1"/>
            </w:pPr>
          </w:p>
          <w:p w:rsidR="00FE5272" w:rsidP="00E553FD" w:rsidRDefault="00FE5272" w14:paraId="592342AB" w14:textId="3DEBB0B1">
            <w:pPr>
              <w:pStyle w:val="Brdtekst1"/>
            </w:pPr>
          </w:p>
          <w:p w:rsidR="00FE5272" w:rsidP="00E553FD" w:rsidRDefault="00FE5272" w14:paraId="1BEE780F" w14:textId="268E84E3">
            <w:pPr>
              <w:pStyle w:val="Brdtekst1"/>
            </w:pPr>
          </w:p>
          <w:p w:rsidR="00FE5272" w:rsidP="00E553FD" w:rsidRDefault="00FE5272" w14:paraId="2D090C48" w14:textId="470A92B3">
            <w:pPr>
              <w:pStyle w:val="Brdtekst1"/>
            </w:pPr>
          </w:p>
          <w:p w:rsidR="00FE5272" w:rsidP="00E553FD" w:rsidRDefault="00FE5272" w14:paraId="1B88040E" w14:textId="05432635">
            <w:pPr>
              <w:pStyle w:val="Brdtekst1"/>
            </w:pPr>
          </w:p>
          <w:p w:rsidR="00FE5272" w:rsidP="00E553FD" w:rsidRDefault="00FE5272" w14:paraId="02E47746" w14:textId="6C6BA0FE">
            <w:pPr>
              <w:pStyle w:val="Brdtekst1"/>
            </w:pPr>
          </w:p>
          <w:p w:rsidR="00FE5272" w:rsidP="00E553FD" w:rsidRDefault="00FE5272" w14:paraId="0A42C538" w14:textId="07D33ADA">
            <w:pPr>
              <w:pStyle w:val="Brdtekst1"/>
            </w:pPr>
          </w:p>
          <w:p w:rsidR="00FE5272" w:rsidP="00E553FD" w:rsidRDefault="00FE5272" w14:paraId="5DC36657" w14:textId="4D2965E5">
            <w:pPr>
              <w:pStyle w:val="Brdtekst1"/>
            </w:pPr>
          </w:p>
          <w:p w:rsidR="00FE5272" w:rsidP="00E553FD" w:rsidRDefault="00FE5272" w14:paraId="05D162C6" w14:textId="24B7B65E">
            <w:pPr>
              <w:pStyle w:val="Brdtekst1"/>
            </w:pPr>
          </w:p>
          <w:p w:rsidR="00FE5272" w:rsidP="00E553FD" w:rsidRDefault="00FE5272" w14:paraId="6D137410" w14:textId="2A264B48">
            <w:pPr>
              <w:pStyle w:val="Brdtekst1"/>
            </w:pPr>
          </w:p>
          <w:p w:rsidR="00FE5272" w:rsidP="00E553FD" w:rsidRDefault="00FE5272" w14:paraId="4ACD1F88" w14:textId="0CF590D6">
            <w:pPr>
              <w:pStyle w:val="Brdtekst1"/>
            </w:pPr>
          </w:p>
          <w:p w:rsidR="00FE5272" w:rsidP="00E553FD" w:rsidRDefault="00FE5272" w14:paraId="6AB4EA90" w14:textId="2C8A92D0">
            <w:pPr>
              <w:pStyle w:val="Brdtekst1"/>
            </w:pPr>
          </w:p>
        </w:tc>
      </w:tr>
      <w:tr w:rsidR="00FE5272" w:rsidTr="309F6820" w14:paraId="4123127C" w14:textId="77777777">
        <w:tc>
          <w:tcPr>
            <w:tcW w:w="2250" w:type="dxa"/>
            <w:tcMar/>
          </w:tcPr>
          <w:p w:rsidR="00FE5272" w:rsidP="00E553FD" w:rsidRDefault="00FE5272" w14:paraId="0396643F" w14:textId="77777777">
            <w:pPr>
              <w:pStyle w:val="Undertittel"/>
            </w:pPr>
            <w:r>
              <w:t>Link til hjemmeside eller sosiale medier dersom organisasjon har:</w:t>
            </w:r>
          </w:p>
          <w:p w:rsidR="00FE5272" w:rsidP="00E553FD" w:rsidRDefault="00FE5272" w14:paraId="3B907A3C" w14:textId="77777777">
            <w:pPr>
              <w:pStyle w:val="Undertittel"/>
            </w:pPr>
          </w:p>
        </w:tc>
        <w:tc>
          <w:tcPr>
            <w:tcW w:w="6660" w:type="dxa"/>
            <w:tcMar/>
          </w:tcPr>
          <w:p w:rsidR="00FE5272" w:rsidP="00E553FD" w:rsidRDefault="00FE5272" w14:paraId="30AE363A" w14:textId="77777777">
            <w:pPr>
              <w:pStyle w:val="Brdtekst1"/>
            </w:pPr>
          </w:p>
          <w:p w:rsidR="0079361E" w:rsidP="00E553FD" w:rsidRDefault="0079361E" w14:noSpellErr="1" w14:paraId="24DD2808" w14:textId="74735906">
            <w:pPr>
              <w:pStyle w:val="Brdtekst1"/>
            </w:pPr>
          </w:p>
          <w:p w:rsidR="0079361E" w:rsidP="00E553FD" w:rsidRDefault="0079361E" w14:paraId="7B581223" w14:textId="51C3C23A">
            <w:pPr>
              <w:pStyle w:val="Brdtekst1"/>
            </w:pPr>
          </w:p>
          <w:p w:rsidR="0079361E" w:rsidP="00E553FD" w:rsidRDefault="0079361E" w14:paraId="52DD59AD" w14:textId="748C4971">
            <w:pPr>
              <w:pStyle w:val="Brdtekst1"/>
            </w:pPr>
          </w:p>
          <w:p w:rsidR="0079361E" w:rsidP="00E553FD" w:rsidRDefault="0079361E" w14:paraId="303E1374" w14:textId="39E50CFF">
            <w:pPr>
              <w:pStyle w:val="Brdtekst1"/>
            </w:pPr>
          </w:p>
          <w:p w:rsidR="0079361E" w:rsidP="00E553FD" w:rsidRDefault="0079361E" w14:paraId="4C78EC5F" w14:textId="41CB5301">
            <w:pPr>
              <w:pStyle w:val="Brdtekst1"/>
            </w:pPr>
          </w:p>
          <w:p w:rsidR="0079361E" w:rsidP="00E553FD" w:rsidRDefault="0079361E" w14:paraId="095871D8" w14:textId="63F892A3">
            <w:pPr>
              <w:pStyle w:val="Brdtekst1"/>
            </w:pPr>
          </w:p>
          <w:p w:rsidR="0079361E" w:rsidP="00E553FD" w:rsidRDefault="0079361E" w14:paraId="6E7516CC" w14:textId="72AFF61D">
            <w:pPr>
              <w:pStyle w:val="Brdtekst1"/>
            </w:pPr>
          </w:p>
          <w:p w:rsidR="0079361E" w:rsidP="00E553FD" w:rsidRDefault="0079361E" w14:paraId="0679535E" w14:textId="0A2B7E31">
            <w:pPr>
              <w:pStyle w:val="Brdtekst1"/>
            </w:pPr>
          </w:p>
          <w:p w:rsidR="0079361E" w:rsidP="00E553FD" w:rsidRDefault="0079361E" w14:paraId="26630E29" w14:textId="1444E152">
            <w:pPr>
              <w:pStyle w:val="Brdtekst1"/>
            </w:pPr>
          </w:p>
        </w:tc>
      </w:tr>
      <w:tr w:rsidR="00FE5272" w:rsidTr="309F6820" w14:paraId="39F982FC" w14:textId="77777777">
        <w:tc>
          <w:tcPr>
            <w:tcW w:w="2250" w:type="dxa"/>
            <w:tcMar/>
          </w:tcPr>
          <w:p w:rsidR="00FE5272" w:rsidP="00E553FD" w:rsidRDefault="00FE5272" w14:paraId="798905D8" w14:textId="77777777">
            <w:pPr>
              <w:pStyle w:val="Undertittel"/>
            </w:pPr>
            <w:r>
              <w:t>søknadsbeløp:</w:t>
            </w:r>
          </w:p>
        </w:tc>
        <w:tc>
          <w:tcPr>
            <w:tcW w:w="6660" w:type="dxa"/>
            <w:tcMar/>
          </w:tcPr>
          <w:p w:rsidR="00FE5272" w:rsidP="00E553FD" w:rsidRDefault="00FE5272" w14:paraId="18B237C4" w14:textId="77777777">
            <w:pPr>
              <w:pStyle w:val="Brdtekst1"/>
            </w:pPr>
          </w:p>
          <w:p w:rsidR="00FE5272" w:rsidP="00E553FD" w:rsidRDefault="00FE5272" w14:noSpellErr="1" w14:paraId="166AB10C" w14:textId="0099C339">
            <w:pPr>
              <w:pStyle w:val="Brdtekst1"/>
            </w:pPr>
          </w:p>
          <w:p w:rsidR="00FE5272" w:rsidP="00E553FD" w:rsidRDefault="00FE5272" w14:paraId="08121D45" w14:textId="0AA77DC2">
            <w:pPr>
              <w:pStyle w:val="Brdtekst1"/>
            </w:pPr>
          </w:p>
        </w:tc>
      </w:tr>
      <w:tr w:rsidR="00FE5272" w:rsidTr="309F6820" w14:paraId="2B41E97E" w14:textId="77777777">
        <w:tc>
          <w:tcPr>
            <w:tcW w:w="2250" w:type="dxa"/>
            <w:tcMar/>
          </w:tcPr>
          <w:p w:rsidR="00FE5272" w:rsidP="00E553FD" w:rsidRDefault="00FE5272" w14:paraId="3422C9C0" w14:textId="77777777">
            <w:pPr>
              <w:pStyle w:val="Undertittel"/>
            </w:pPr>
            <w:r>
              <w:t xml:space="preserve">gjenytelse til allskog: </w:t>
            </w:r>
          </w:p>
          <w:p w:rsidR="00FE5272" w:rsidP="00E553FD" w:rsidRDefault="00FE5272" w14:paraId="35A29A2D" w14:textId="77777777">
            <w:pPr>
              <w:pStyle w:val="Undertittel"/>
            </w:pPr>
          </w:p>
          <w:p w:rsidR="00FE5272" w:rsidP="00E553FD" w:rsidRDefault="00FE5272" w14:paraId="3A017881" w14:textId="77777777">
            <w:pPr>
              <w:pStyle w:val="Undertittel"/>
            </w:pPr>
            <w:r>
              <w:t>(beskriv hvilke gjenytelse allskog får):</w:t>
            </w:r>
          </w:p>
        </w:tc>
        <w:tc>
          <w:tcPr>
            <w:tcW w:w="6660" w:type="dxa"/>
            <w:tcMar/>
          </w:tcPr>
          <w:p w:rsidR="00FE5272" w:rsidP="00E553FD" w:rsidRDefault="00FE5272" w14:paraId="6578C3A1" w14:textId="77777777">
            <w:pPr>
              <w:pStyle w:val="Brdtekst1"/>
            </w:pPr>
          </w:p>
          <w:p w:rsidR="00FE5272" w:rsidP="00E553FD" w:rsidRDefault="00FE5272" w14:paraId="64F5DE5D" w14:textId="77777777">
            <w:pPr>
              <w:pStyle w:val="Brdtekst1"/>
            </w:pPr>
          </w:p>
          <w:p w:rsidR="00FE5272" w:rsidP="00E553FD" w:rsidRDefault="00FE5272" w14:paraId="47607EAF" w14:textId="77777777">
            <w:pPr>
              <w:pStyle w:val="Brdtekst1"/>
            </w:pPr>
          </w:p>
          <w:p w:rsidR="00FE5272" w:rsidP="00E553FD" w:rsidRDefault="00FE5272" w14:paraId="5BE8E4CD" w14:textId="77777777" w14:noSpellErr="1">
            <w:pPr>
              <w:pStyle w:val="Brdtekst1"/>
            </w:pPr>
          </w:p>
          <w:p w:rsidR="309F6820" w:rsidP="309F6820" w:rsidRDefault="309F6820" w14:paraId="1085E569" w14:textId="69DD5C04">
            <w:pPr>
              <w:pStyle w:val="Brdtekst1"/>
            </w:pPr>
          </w:p>
          <w:p w:rsidR="309F6820" w:rsidP="309F6820" w:rsidRDefault="309F6820" w14:paraId="07005BC6" w14:textId="3F872AF7">
            <w:pPr>
              <w:pStyle w:val="Brdtekst1"/>
            </w:pPr>
          </w:p>
          <w:p w:rsidR="309F6820" w:rsidP="309F6820" w:rsidRDefault="309F6820" w14:paraId="0FBD5541" w14:textId="1B5239DF">
            <w:pPr>
              <w:pStyle w:val="Brdtekst1"/>
            </w:pPr>
          </w:p>
          <w:p w:rsidR="309F6820" w:rsidP="309F6820" w:rsidRDefault="309F6820" w14:paraId="694FAF27" w14:textId="0CB04C24">
            <w:pPr>
              <w:pStyle w:val="Brdtekst1"/>
            </w:pPr>
          </w:p>
          <w:p w:rsidR="309F6820" w:rsidP="309F6820" w:rsidRDefault="309F6820" w14:paraId="61A728DF" w14:textId="302FB2AD">
            <w:pPr>
              <w:pStyle w:val="Brdtekst1"/>
            </w:pPr>
          </w:p>
          <w:p w:rsidR="309F6820" w:rsidP="309F6820" w:rsidRDefault="309F6820" w14:paraId="404A65D1" w14:textId="1FC4D8A2">
            <w:pPr>
              <w:pStyle w:val="Brdtekst1"/>
            </w:pPr>
          </w:p>
          <w:p w:rsidR="309F6820" w:rsidP="309F6820" w:rsidRDefault="309F6820" w14:paraId="2CE8E31A" w14:textId="08BF7158">
            <w:pPr>
              <w:pStyle w:val="Brdtekst1"/>
            </w:pPr>
          </w:p>
          <w:p w:rsidR="309F6820" w:rsidP="309F6820" w:rsidRDefault="309F6820" w14:paraId="094EFF8D" w14:textId="7C5D8023">
            <w:pPr>
              <w:pStyle w:val="Brdtekst1"/>
            </w:pPr>
          </w:p>
          <w:p w:rsidR="309F6820" w:rsidP="309F6820" w:rsidRDefault="309F6820" w14:paraId="4F1CE308" w14:textId="7FC96781">
            <w:pPr>
              <w:pStyle w:val="Brdtekst1"/>
            </w:pPr>
          </w:p>
          <w:p w:rsidR="309F6820" w:rsidP="309F6820" w:rsidRDefault="309F6820" w14:paraId="466C2E70" w14:textId="4139913E">
            <w:pPr>
              <w:pStyle w:val="Brdtekst1"/>
            </w:pPr>
          </w:p>
          <w:p w:rsidR="309F6820" w:rsidP="309F6820" w:rsidRDefault="309F6820" w14:paraId="72BC06AE" w14:textId="285F654B">
            <w:pPr>
              <w:pStyle w:val="Brdtekst1"/>
            </w:pPr>
          </w:p>
          <w:p w:rsidR="00FE5272" w:rsidP="00E553FD" w:rsidRDefault="00FE5272" w14:paraId="109E7586" w14:textId="77777777">
            <w:pPr>
              <w:pStyle w:val="Brdtekst1"/>
            </w:pPr>
          </w:p>
          <w:p w:rsidR="00FE5272" w:rsidP="00E553FD" w:rsidRDefault="00FE5272" w14:paraId="2A0F627C" w14:textId="77777777">
            <w:pPr>
              <w:pStyle w:val="Brdtekst1"/>
            </w:pPr>
          </w:p>
        </w:tc>
      </w:tr>
    </w:tbl>
    <w:p w:rsidRPr="007349F5" w:rsidR="007349F5" w:rsidP="007408B1" w:rsidRDefault="007349F5" w14:paraId="2AC158FC" w14:textId="77777777">
      <w:pPr>
        <w:rPr>
          <w:rFonts w:ascii="Calibri" w:hAnsi="Calibri"/>
          <w:sz w:val="18"/>
          <w:szCs w:val="18"/>
        </w:rPr>
      </w:pPr>
    </w:p>
    <w:sectPr w:rsidRPr="007349F5" w:rsidR="007349F5" w:rsidSect="007349F5">
      <w:headerReference w:type="default" r:id="rId11"/>
      <w:footerReference w:type="even" r:id="rId12"/>
      <w:footerReference w:type="default" r:id="rId13"/>
      <w:pgSz w:w="11900" w:h="16840" w:orient="portrait"/>
      <w:pgMar w:top="1418" w:right="1418" w:bottom="1985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6CE9" w:rsidP="004A0FD4" w:rsidRDefault="006C6CE9" w14:paraId="1225D91D" w14:textId="77777777">
      <w:r>
        <w:separator/>
      </w:r>
    </w:p>
  </w:endnote>
  <w:endnote w:type="continuationSeparator" w:id="0">
    <w:p w:rsidR="006C6CE9" w:rsidP="004A0FD4" w:rsidRDefault="006C6CE9" w14:paraId="0EEA8D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</w:rPr>
      <w:id w:val="-1855798186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FB23FE" w:rsidP="00CE079A" w:rsidRDefault="00FB23FE" w14:paraId="04DAC9E9" w14:textId="77777777">
        <w:pPr>
          <w:pStyle w:val="Bunntekst"/>
          <w:framePr w:wrap="none" w:hAnchor="margin" w:vAnchor="text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:rsidR="007408B1" w:rsidP="00CE079A" w:rsidRDefault="007408B1" w14:paraId="5880A13F" w14:textId="77777777">
    <w:pPr>
      <w:pStyle w:val="Bunnteks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A0FD4" w:rsidP="00CE079A" w:rsidRDefault="00FB23FE" w14:paraId="55832BF2" w14:textId="77777777">
    <w:pPr>
      <w:pStyle w:val="Bunntekst"/>
      <w:ind w:right="360" w:firstLine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4811FA" wp14:editId="05E66AEF">
          <wp:simplePos x="0" y="0"/>
          <wp:positionH relativeFrom="column">
            <wp:posOffset>550388</wp:posOffset>
          </wp:positionH>
          <wp:positionV relativeFrom="paragraph">
            <wp:posOffset>-470981</wp:posOffset>
          </wp:positionV>
          <wp:extent cx="4665980" cy="1019557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mal A4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980" cy="1019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FD4" w:rsidP="00FC76B6" w:rsidRDefault="00FB23FE" w14:paraId="2439CE23" w14:textId="77777777">
    <w:pPr>
      <w:pStyle w:val="Bunntekst"/>
      <w:jc w:val="cen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6CE9" w:rsidP="004A0FD4" w:rsidRDefault="006C6CE9" w14:paraId="7D4A1CFB" w14:textId="77777777">
      <w:r>
        <w:separator/>
      </w:r>
    </w:p>
  </w:footnote>
  <w:footnote w:type="continuationSeparator" w:id="0">
    <w:p w:rsidR="006C6CE9" w:rsidP="004A0FD4" w:rsidRDefault="006C6CE9" w14:paraId="7894B92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408B1" w:rsidP="009F2C84" w:rsidRDefault="007408B1" w14:paraId="47940ED2" w14:textId="77777777">
    <w:pPr>
      <w:pStyle w:val="Topptekst"/>
    </w:pPr>
    <w:r>
      <w:rPr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43006269" wp14:editId="00CC3CE0">
          <wp:simplePos x="0" y="0"/>
          <wp:positionH relativeFrom="column">
            <wp:posOffset>4147820</wp:posOffset>
          </wp:positionH>
          <wp:positionV relativeFrom="paragraph">
            <wp:posOffset>0</wp:posOffset>
          </wp:positionV>
          <wp:extent cx="1609244" cy="46332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lskog Søre Sunnmøre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44" cy="463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72"/>
    <w:rsid w:val="0010348B"/>
    <w:rsid w:val="00167180"/>
    <w:rsid w:val="00172F2E"/>
    <w:rsid w:val="001A2148"/>
    <w:rsid w:val="001C0365"/>
    <w:rsid w:val="00297608"/>
    <w:rsid w:val="003121A8"/>
    <w:rsid w:val="00315773"/>
    <w:rsid w:val="00334AD2"/>
    <w:rsid w:val="004A0FD4"/>
    <w:rsid w:val="004D2C91"/>
    <w:rsid w:val="004D64AA"/>
    <w:rsid w:val="004F6112"/>
    <w:rsid w:val="00506129"/>
    <w:rsid w:val="005F279B"/>
    <w:rsid w:val="006C6CE9"/>
    <w:rsid w:val="007349F5"/>
    <w:rsid w:val="007408B1"/>
    <w:rsid w:val="0079361E"/>
    <w:rsid w:val="00897550"/>
    <w:rsid w:val="008A454D"/>
    <w:rsid w:val="008D0A41"/>
    <w:rsid w:val="009027B9"/>
    <w:rsid w:val="00950FB2"/>
    <w:rsid w:val="009F2C84"/>
    <w:rsid w:val="00A41CB2"/>
    <w:rsid w:val="00B410AB"/>
    <w:rsid w:val="00CE079A"/>
    <w:rsid w:val="00D37EEB"/>
    <w:rsid w:val="00D508F4"/>
    <w:rsid w:val="00D76632"/>
    <w:rsid w:val="00DF36DC"/>
    <w:rsid w:val="00E6643C"/>
    <w:rsid w:val="00F07853"/>
    <w:rsid w:val="00F11560"/>
    <w:rsid w:val="00F54D59"/>
    <w:rsid w:val="00FB23FE"/>
    <w:rsid w:val="00FC76B6"/>
    <w:rsid w:val="00FE5272"/>
    <w:rsid w:val="00FF5BF9"/>
    <w:rsid w:val="309F6820"/>
    <w:rsid w:val="5CC7D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E5F1E"/>
  <w15:chartTrackingRefBased/>
  <w15:docId w15:val="{AFF0362F-DE1B-42D4-A064-09A22FBF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7608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A0FD4"/>
    <w:pPr>
      <w:tabs>
        <w:tab w:val="center" w:pos="4703"/>
        <w:tab w:val="right" w:pos="9406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4A0FD4"/>
  </w:style>
  <w:style w:type="paragraph" w:styleId="Bunntekst">
    <w:name w:val="footer"/>
    <w:basedOn w:val="Normal"/>
    <w:link w:val="BunntekstTegn"/>
    <w:uiPriority w:val="99"/>
    <w:unhideWhenUsed/>
    <w:rsid w:val="004A0FD4"/>
    <w:pPr>
      <w:tabs>
        <w:tab w:val="center" w:pos="4703"/>
        <w:tab w:val="right" w:pos="9406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4A0FD4"/>
  </w:style>
  <w:style w:type="paragraph" w:styleId="BasicParagraph" w:customStyle="1">
    <w:name w:val="[Basic Paragraph]"/>
    <w:basedOn w:val="Normal"/>
    <w:uiPriority w:val="99"/>
    <w:rsid w:val="0029760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detall">
    <w:name w:val="page number"/>
    <w:basedOn w:val="Standardskriftforavsnitt"/>
    <w:uiPriority w:val="99"/>
    <w:semiHidden/>
    <w:unhideWhenUsed/>
    <w:rsid w:val="00FB23FE"/>
  </w:style>
  <w:style w:type="table" w:styleId="Tabellrutenett">
    <w:name w:val="Table Grid"/>
    <w:basedOn w:val="Vanligtabell"/>
    <w:uiPriority w:val="59"/>
    <w:rsid w:val="00FE527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aliases w:val="Fet tekst"/>
    <w:basedOn w:val="Normal"/>
    <w:uiPriority w:val="34"/>
    <w:qFormat/>
    <w:rsid w:val="00FE5272"/>
    <w:pPr>
      <w:tabs>
        <w:tab w:val="left" w:pos="2694"/>
        <w:tab w:val="left" w:pos="3969"/>
        <w:tab w:val="left" w:pos="5103"/>
      </w:tabs>
      <w:contextualSpacing/>
    </w:pPr>
    <w:rPr>
      <w:rFonts w:cs="Arial"/>
      <w:b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FE5272"/>
    <w:rPr>
      <w:color w:val="0563C1" w:themeColor="hyperlink"/>
      <w:u w:val="single"/>
    </w:rPr>
  </w:style>
  <w:style w:type="paragraph" w:styleId="Undertittel">
    <w:name w:val="Subtitle"/>
    <w:basedOn w:val="Listeavsnitt"/>
    <w:link w:val="UndertittelTegn"/>
    <w:qFormat/>
    <w:rsid w:val="00FE5272"/>
    <w:rPr>
      <w:bCs/>
      <w:caps/>
      <w:color w:val="F46915"/>
      <w:spacing w:val="10"/>
    </w:rPr>
  </w:style>
  <w:style w:type="character" w:styleId="UndertittelTegn" w:customStyle="1">
    <w:name w:val="Undertittel Tegn"/>
    <w:basedOn w:val="Standardskriftforavsnitt"/>
    <w:link w:val="Undertittel"/>
    <w:rsid w:val="00FE5272"/>
    <w:rPr>
      <w:rFonts w:cs="Arial"/>
      <w:b/>
      <w:bCs/>
      <w:caps/>
      <w:color w:val="F46915"/>
      <w:spacing w:val="10"/>
      <w:sz w:val="20"/>
      <w:szCs w:val="20"/>
    </w:rPr>
  </w:style>
  <w:style w:type="paragraph" w:styleId="Brdtekst1" w:customStyle="1">
    <w:name w:val="Brødtekst 1"/>
    <w:basedOn w:val="Normal"/>
    <w:qFormat/>
    <w:rsid w:val="00FE5272"/>
    <w:pPr>
      <w:spacing w:before="80" w:after="80"/>
    </w:pPr>
    <w:rPr>
      <w:rFonts w:cstheme="minorHAnsi"/>
      <w:sz w:val="20"/>
      <w:szCs w:val="22"/>
      <w:lang w:eastAsia="nb-NO"/>
    </w:rPr>
  </w:style>
  <w:style w:type="paragraph" w:styleId="STORTITTEL" w:customStyle="1">
    <w:name w:val="STOR TITTEL"/>
    <w:basedOn w:val="Normal"/>
    <w:qFormat/>
    <w:rsid w:val="00FE5272"/>
    <w:pPr>
      <w:tabs>
        <w:tab w:val="left" w:pos="2694"/>
        <w:tab w:val="left" w:pos="3969"/>
        <w:tab w:val="left" w:pos="5103"/>
      </w:tabs>
      <w:spacing w:line="560" w:lineRule="exact"/>
    </w:pPr>
    <w:rPr>
      <w:rFonts w:cs="Arial"/>
      <w:b/>
      <w:bCs/>
      <w:caps/>
      <w:color w:val="70AD47" w:themeColor="accent6"/>
      <w:sz w:val="56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firmapost@allskog.no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llskog.sharepoint.com/sites/Office_Templates/Delte%20dokumenter/NY_Notatmal_Allsk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DE1316D8DD574A8F0AC10EA8804F64" ma:contentTypeVersion="18" ma:contentTypeDescription="Opprett et nytt dokument." ma:contentTypeScope="" ma:versionID="a5a0b19a89874c2d1218bedd2e027a8d">
  <xsd:schema xmlns:xsd="http://www.w3.org/2001/XMLSchema" xmlns:xs="http://www.w3.org/2001/XMLSchema" xmlns:p="http://schemas.microsoft.com/office/2006/metadata/properties" xmlns:ns2="0ce11189-ac4a-4364-bc17-87e45feda272" xmlns:ns3="8f18f378-1afe-4a64-806a-4d608d30878a" targetNamespace="http://schemas.microsoft.com/office/2006/metadata/properties" ma:root="true" ma:fieldsID="f3fae3bc3635c6b58e82d169d8a9c8aa" ns2:_="" ns3:_="">
    <xsd:import namespace="0ce11189-ac4a-4364-bc17-87e45feda272"/>
    <xsd:import namespace="8f18f378-1afe-4a64-806a-4d608d3087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11189-ac4a-4364-bc17-87e45feda2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ca6d46-5afa-4923-a8c1-5a8dd70b5a8e}" ma:internalName="TaxCatchAll" ma:showField="CatchAllData" ma:web="0ce11189-ac4a-4364-bc17-87e45feda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8f378-1afe-4a64-806a-4d608d308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e7549c75-0f53-4bf6-a21b-8f16debea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18f378-1afe-4a64-806a-4d608d30878a">
      <Terms xmlns="http://schemas.microsoft.com/office/infopath/2007/PartnerControls"/>
    </lcf76f155ced4ddcb4097134ff3c332f>
    <TaxCatchAll xmlns="0ce11189-ac4a-4364-bc17-87e45feda272" xsi:nil="true"/>
  </documentManagement>
</p:properties>
</file>

<file path=customXml/itemProps1.xml><?xml version="1.0" encoding="utf-8"?>
<ds:datastoreItem xmlns:ds="http://schemas.openxmlformats.org/officeDocument/2006/customXml" ds:itemID="{BDE39B23-FF9F-46CC-A8BE-2BD6D30CA6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90772-4D0F-024A-8A95-F1F0BE3779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BE0F7-F1F7-4F4E-8BBE-F1F2FE788D69}"/>
</file>

<file path=customXml/itemProps4.xml><?xml version="1.0" encoding="utf-8"?>
<ds:datastoreItem xmlns:ds="http://schemas.openxmlformats.org/officeDocument/2006/customXml" ds:itemID="{F471D416-CB13-42D9-BF09-279A4BEB092A}">
  <ds:schemaRefs>
    <ds:schemaRef ds:uri="http://schemas.microsoft.com/office/2006/metadata/properties"/>
    <ds:schemaRef ds:uri="http://schemas.microsoft.com/office/infopath/2007/PartnerControls"/>
    <ds:schemaRef ds:uri="8f18f378-1afe-4a64-806a-4d608d30878a"/>
    <ds:schemaRef ds:uri="0ce11189-ac4a-4364-bc17-87e45feda2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NY_Notatmal_Allskog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Oddny Estenstad</dc:creator>
  <keywords/>
  <dc:description/>
  <lastModifiedBy>Jon Halvar Hjerpbakk</lastModifiedBy>
  <revision>5</revision>
  <dcterms:created xsi:type="dcterms:W3CDTF">2023-06-28T09:58:00.0000000Z</dcterms:created>
  <dcterms:modified xsi:type="dcterms:W3CDTF">2025-05-28T05:41:06.3981852Z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0x0101007EDE1316D8DD574A8F0AC10EA8804F64</vt:lpwstr>
  </property>
  <property fmtid="{D5CDD505-2E9C-101B-9397-08002B2CF9AE}" pid="3" name="MSIP_Label_bc59bd2b-3b87-4693-9a94-8ebb499002d7_Enabled">
    <vt:lpwstr>true</vt:lpwstr>
  </property>
  <property fmtid="{D5CDD505-2E9C-101B-9397-08002B2CF9AE}" pid="4" name="MSIP_Label_bc59bd2b-3b87-4693-9a94-8ebb499002d7_SetDate">
    <vt:lpwstr>2023-06-28T09:59:38Z</vt:lpwstr>
  </property>
  <property fmtid="{D5CDD505-2E9C-101B-9397-08002B2CF9AE}" pid="5" name="MSIP_Label_bc59bd2b-3b87-4693-9a94-8ebb499002d7_Method">
    <vt:lpwstr>Standard</vt:lpwstr>
  </property>
  <property fmtid="{D5CDD505-2E9C-101B-9397-08002B2CF9AE}" pid="6" name="MSIP_Label_bc59bd2b-3b87-4693-9a94-8ebb499002d7_Name">
    <vt:lpwstr>General</vt:lpwstr>
  </property>
  <property fmtid="{D5CDD505-2E9C-101B-9397-08002B2CF9AE}" pid="7" name="MSIP_Label_bc59bd2b-3b87-4693-9a94-8ebb499002d7_SiteId">
    <vt:lpwstr>d4291fda-2c14-438c-a55d-82435778c8f6</vt:lpwstr>
  </property>
  <property fmtid="{D5CDD505-2E9C-101B-9397-08002B2CF9AE}" pid="8" name="MSIP_Label_bc59bd2b-3b87-4693-9a94-8ebb499002d7_ActionId">
    <vt:lpwstr>28f34331-7476-4b40-ba02-d0999f10e63d</vt:lpwstr>
  </property>
  <property fmtid="{D5CDD505-2E9C-101B-9397-08002B2CF9AE}" pid="9" name="MSIP_Label_bc59bd2b-3b87-4693-9a94-8ebb499002d7_ContentBits">
    <vt:lpwstr>0</vt:lpwstr>
  </property>
  <property fmtid="{D5CDD505-2E9C-101B-9397-08002B2CF9AE}" pid="10" name="MediaServiceImageTags">
    <vt:lpwstr/>
  </property>
  <property fmtid="{D5CDD505-2E9C-101B-9397-08002B2CF9AE}" pid="11" name="_EmailSubject">
    <vt:lpwstr/>
  </property>
  <property fmtid="{D5CDD505-2E9C-101B-9397-08002B2CF9AE}" pid="12" name="_AuthorEmail">
    <vt:lpwstr>Ellen.Kristin.Moe@allskog.no</vt:lpwstr>
  </property>
  <property fmtid="{D5CDD505-2E9C-101B-9397-08002B2CF9AE}" pid="13" name="_NewReviewCycle">
    <vt:lpwstr/>
  </property>
  <property fmtid="{D5CDD505-2E9C-101B-9397-08002B2CF9AE}" pid="14" name="_ReviewingToolsShownOnce">
    <vt:lpwstr/>
  </property>
  <property fmtid="{D5CDD505-2E9C-101B-9397-08002B2CF9AE}" pid="15" name="AuthorIds_UIVersion_3072">
    <vt:lpwstr>12</vt:lpwstr>
  </property>
  <property fmtid="{D5CDD505-2E9C-101B-9397-08002B2CF9AE}" pid="16" name="_AuthorEmailDisplayName">
    <vt:lpwstr>Ellen Kristin Moe</vt:lpwstr>
  </property>
  <property fmtid="{D5CDD505-2E9C-101B-9397-08002B2CF9AE}" pid="17" name="_AdHocReviewCycleID">
    <vt:i4>1310328101</vt:i4>
  </property>
</Properties>
</file>